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7" w:rsidRDefault="00B91067" w:rsidP="00B91067">
      <w:pPr>
        <w:jc w:val="center"/>
        <w:rPr>
          <w:rFonts w:asciiTheme="majorHAnsi" w:hAnsiTheme="majorHAnsi"/>
          <w:b/>
          <w:i/>
          <w:lang w:val="en-GB"/>
        </w:rPr>
      </w:pPr>
      <w:bookmarkStart w:id="0" w:name="_GoBack"/>
      <w:bookmarkEnd w:id="0"/>
    </w:p>
    <w:p w:rsidR="00972432" w:rsidRDefault="00972432" w:rsidP="00B91067">
      <w:pPr>
        <w:jc w:val="center"/>
        <w:rPr>
          <w:rFonts w:asciiTheme="majorHAnsi" w:hAnsiTheme="majorHAnsi"/>
          <w:b/>
          <w:i/>
          <w:lang w:val="en-GB"/>
        </w:rPr>
      </w:pPr>
    </w:p>
    <w:p w:rsidR="00B91067" w:rsidRPr="00DC31A0" w:rsidRDefault="00B91067" w:rsidP="00B91067">
      <w:pPr>
        <w:jc w:val="center"/>
        <w:rPr>
          <w:rFonts w:asciiTheme="majorHAnsi" w:hAnsiTheme="majorHAnsi"/>
          <w:b/>
          <w:i/>
          <w:lang w:val="en-GB"/>
        </w:rPr>
      </w:pPr>
      <w:r w:rsidRPr="00DC31A0">
        <w:rPr>
          <w:rFonts w:asciiTheme="majorHAnsi" w:hAnsiTheme="majorHAnsi"/>
          <w:b/>
          <w:i/>
          <w:lang w:val="en-GB"/>
        </w:rPr>
        <w:t xml:space="preserve">PRIJAVNI OBRAZAC ZA NAGRADNI NATJEČAJ (Obrazac </w:t>
      </w:r>
      <w:r w:rsidR="00085508" w:rsidRPr="00DC31A0">
        <w:rPr>
          <w:rFonts w:asciiTheme="majorHAnsi" w:hAnsiTheme="majorHAnsi"/>
          <w:b/>
          <w:i/>
          <w:lang w:val="en-GB"/>
        </w:rPr>
        <w:t xml:space="preserve">B </w:t>
      </w:r>
      <w:r w:rsidRPr="00DC31A0">
        <w:rPr>
          <w:rFonts w:asciiTheme="majorHAnsi" w:hAnsiTheme="majorHAnsi"/>
          <w:b/>
          <w:i/>
          <w:lang w:val="en-GB"/>
        </w:rPr>
        <w:t xml:space="preserve">- za </w:t>
      </w:r>
      <w:r w:rsidR="00085508" w:rsidRPr="00DC31A0">
        <w:rPr>
          <w:rFonts w:asciiTheme="majorHAnsi" w:hAnsiTheme="majorHAnsi"/>
          <w:b/>
          <w:i/>
          <w:lang w:val="en-GB"/>
        </w:rPr>
        <w:t>postojeće poslove</w:t>
      </w:r>
      <w:r w:rsidRPr="00DC31A0">
        <w:rPr>
          <w:rFonts w:asciiTheme="majorHAnsi" w:hAnsiTheme="majorHAnsi"/>
          <w:b/>
          <w:i/>
          <w:lang w:val="en-GB"/>
        </w:rPr>
        <w:t>)</w:t>
      </w:r>
    </w:p>
    <w:p w:rsidR="00B91067" w:rsidRPr="00DC31A0" w:rsidRDefault="00B91067" w:rsidP="00B91067">
      <w:pPr>
        <w:jc w:val="center"/>
        <w:rPr>
          <w:rFonts w:asciiTheme="majorHAnsi" w:hAnsiTheme="majorHAnsi"/>
          <w:b/>
          <w:i/>
          <w:lang w:val="en-GB"/>
        </w:rPr>
      </w:pPr>
      <w:r w:rsidRPr="00DC31A0">
        <w:rPr>
          <w:rFonts w:asciiTheme="majorHAnsi" w:hAnsiTheme="majorHAnsi"/>
          <w:b/>
          <w:i/>
          <w:lang w:val="en-GB"/>
        </w:rPr>
        <w:t>za dodjelu nagrada za poslove koji potiču bioraznolikost na pilot području Parka prirode “Žumberak – Samoborsko gorje”</w:t>
      </w:r>
    </w:p>
    <w:p w:rsidR="00B91067" w:rsidRPr="00DC31A0" w:rsidRDefault="00B91067" w:rsidP="00B91067">
      <w:pPr>
        <w:rPr>
          <w:rFonts w:asciiTheme="majorHAnsi" w:hAnsiTheme="majorHAnsi"/>
          <w:i/>
          <w:lang w:val="en-GB"/>
        </w:rPr>
      </w:pPr>
    </w:p>
    <w:p w:rsidR="00B91067" w:rsidRPr="00DC31A0" w:rsidRDefault="00B91067" w:rsidP="00870A87">
      <w:pPr>
        <w:jc w:val="both"/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Ispunjavanjem ovog obrasca prihvaćate da će Vaši podaci biti korišteni za potrebe projekta Eco Karst. Informacije prikupljene ovim natječajem koristit će se kao anonimne, te samo i isključivo za potrebe provedbe projekta Eco Karst, a podaci neće biti javno dostupni.</w:t>
      </w:r>
    </w:p>
    <w:p w:rsidR="00870A87" w:rsidRPr="00DC31A0" w:rsidRDefault="00870A87" w:rsidP="00B91067">
      <w:pPr>
        <w:autoSpaceDE w:val="0"/>
        <w:autoSpaceDN w:val="0"/>
        <w:adjustRightInd w:val="0"/>
        <w:jc w:val="both"/>
        <w:rPr>
          <w:rFonts w:asciiTheme="majorHAnsi" w:hAnsiTheme="majorHAnsi"/>
          <w:b/>
          <w:lang w:val="en-GB"/>
        </w:rPr>
      </w:pPr>
    </w:p>
    <w:p w:rsidR="00B91067" w:rsidRPr="00DC31A0" w:rsidRDefault="00B91067" w:rsidP="00B91067">
      <w:pPr>
        <w:autoSpaceDE w:val="0"/>
        <w:autoSpaceDN w:val="0"/>
        <w:adjustRightInd w:val="0"/>
        <w:jc w:val="both"/>
        <w:rPr>
          <w:rFonts w:asciiTheme="majorHAnsi" w:hAnsiTheme="majorHAnsi"/>
          <w:lang w:val="en-GB"/>
        </w:rPr>
      </w:pPr>
      <w:r w:rsidRPr="00DC31A0">
        <w:rPr>
          <w:rFonts w:asciiTheme="majorHAnsi" w:hAnsiTheme="majorHAnsi"/>
          <w:b/>
          <w:lang w:val="en-GB"/>
        </w:rPr>
        <w:t>UPUTE ZA POPUNJAVANJE OBRASCA:</w:t>
      </w:r>
      <w:r w:rsidRPr="00DC31A0">
        <w:rPr>
          <w:rFonts w:asciiTheme="majorHAnsi" w:hAnsiTheme="majorHAnsi"/>
          <w:lang w:val="en-GB"/>
        </w:rPr>
        <w:t xml:space="preserve"> </w:t>
      </w:r>
    </w:p>
    <w:p w:rsidR="00B91067" w:rsidRPr="00DC31A0" w:rsidRDefault="00B91067" w:rsidP="00B91067">
      <w:pPr>
        <w:autoSpaceDE w:val="0"/>
        <w:autoSpaceDN w:val="0"/>
        <w:adjustRightInd w:val="0"/>
        <w:jc w:val="both"/>
        <w:rPr>
          <w:rStyle w:val="tlid-translation"/>
          <w:rFonts w:asciiTheme="majorHAnsi" w:hAnsiTheme="majorHAnsi"/>
        </w:rPr>
      </w:pPr>
      <w:r w:rsidRPr="00DC31A0">
        <w:rPr>
          <w:rFonts w:asciiTheme="majorHAnsi" w:hAnsiTheme="majorHAnsi"/>
          <w:i/>
          <w:u w:val="single"/>
          <w:lang w:val="en-GB"/>
        </w:rPr>
        <w:t>Ako trebate više prostora za pisanje,  možete proširiti polja</w:t>
      </w:r>
      <w:r w:rsidRPr="00DC31A0">
        <w:rPr>
          <w:rFonts w:asciiTheme="majorHAnsi" w:hAnsiTheme="majorHAnsi"/>
          <w:u w:val="single"/>
          <w:lang w:val="en-GB"/>
        </w:rPr>
        <w:t xml:space="preserve"> </w:t>
      </w:r>
      <w:r w:rsidRPr="00DC31A0">
        <w:rPr>
          <w:rStyle w:val="tlid-translation"/>
          <w:rFonts w:asciiTheme="majorHAnsi" w:hAnsiTheme="majorHAnsi"/>
        </w:rPr>
        <w:t xml:space="preserve">(u slučaju da popunjavate obrazac elektroničkim putem) ili dodavati dodatne stranice (u slučaju da </w:t>
      </w:r>
      <w:r w:rsidR="003231A9" w:rsidRPr="00DC31A0">
        <w:rPr>
          <w:rStyle w:val="tlid-translation"/>
          <w:rFonts w:asciiTheme="majorHAnsi" w:hAnsiTheme="majorHAnsi"/>
        </w:rPr>
        <w:t xml:space="preserve">obrazac </w:t>
      </w:r>
      <w:r w:rsidRPr="00DC31A0">
        <w:rPr>
          <w:rStyle w:val="tlid-translation"/>
          <w:rFonts w:asciiTheme="majorHAnsi" w:hAnsiTheme="majorHAnsi"/>
        </w:rPr>
        <w:t xml:space="preserve">popunjavate </w:t>
      </w:r>
      <w:r w:rsidR="003231A9" w:rsidRPr="00DC31A0">
        <w:rPr>
          <w:rStyle w:val="tlid-translation"/>
          <w:rFonts w:asciiTheme="majorHAnsi" w:hAnsiTheme="majorHAnsi"/>
        </w:rPr>
        <w:t>prostoručno</w:t>
      </w:r>
      <w:r w:rsidRPr="00DC31A0">
        <w:rPr>
          <w:rStyle w:val="tlid-translation"/>
          <w:rFonts w:asciiTheme="majorHAnsi" w:hAnsiTheme="majorHAnsi"/>
        </w:rPr>
        <w:t xml:space="preserve">). Preuzmite obrazac na Vaše računalo (npr.: na radnu površinu/desktop, ili u neku drugu mapu/folder prema Vašim željama), te ga popunjenog pošaljite na e-mail: </w:t>
      </w:r>
      <w:hyperlink r:id="rId9" w:history="1">
        <w:r w:rsidRPr="00DC31A0">
          <w:rPr>
            <w:rStyle w:val="Hiperveza"/>
            <w:rFonts w:asciiTheme="majorHAnsi" w:hAnsiTheme="majorHAnsi"/>
          </w:rPr>
          <w:t>damir.krsic@pp-zumberak-samoborsko-gorje.hr</w:t>
        </w:r>
      </w:hyperlink>
      <w:r w:rsidRPr="00DC31A0">
        <w:rPr>
          <w:rStyle w:val="tlid-translation"/>
          <w:rFonts w:asciiTheme="majorHAnsi" w:hAnsiTheme="majorHAnsi"/>
        </w:rPr>
        <w:t xml:space="preserve"> najkasnije do 15.04.2019. Nikako nemojte popunjavati obrazac u Internet pregledniku.</w:t>
      </w:r>
    </w:p>
    <w:p w:rsidR="008F64A7" w:rsidRPr="00DC31A0" w:rsidRDefault="008F64A7" w:rsidP="00B91067">
      <w:pPr>
        <w:autoSpaceDE w:val="0"/>
        <w:autoSpaceDN w:val="0"/>
        <w:adjustRightInd w:val="0"/>
        <w:jc w:val="both"/>
        <w:rPr>
          <w:rStyle w:val="tlid-translation"/>
          <w:rFonts w:asciiTheme="majorHAnsi" w:hAnsiTheme="majorHAnsi"/>
        </w:rPr>
      </w:pPr>
    </w:p>
    <w:p w:rsidR="00B91067" w:rsidRPr="00DC31A0" w:rsidRDefault="00B91067" w:rsidP="00B91067">
      <w:pPr>
        <w:rPr>
          <w:rFonts w:asciiTheme="majorHAnsi" w:hAnsiTheme="majorHAnsi"/>
          <w:lang w:val="en-GB"/>
        </w:rPr>
      </w:pPr>
    </w:p>
    <w:p w:rsidR="00B91067" w:rsidRPr="00DC31A0" w:rsidRDefault="00B91067" w:rsidP="00B91067">
      <w:pPr>
        <w:pStyle w:val="Odlomakpopisa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lang w:val="en-GB"/>
        </w:rPr>
      </w:pPr>
      <w:r w:rsidRPr="00DC31A0">
        <w:rPr>
          <w:rFonts w:asciiTheme="majorHAnsi" w:hAnsiTheme="majorHAnsi"/>
          <w:b/>
          <w:sz w:val="24"/>
          <w:szCs w:val="24"/>
          <w:lang w:val="en-GB"/>
        </w:rPr>
        <w:t>PODACI O PODNOSITELJU PRIJAVE</w:t>
      </w:r>
    </w:p>
    <w:p w:rsidR="00B91067" w:rsidRPr="00DC31A0" w:rsidRDefault="00B91067" w:rsidP="00B91067">
      <w:pPr>
        <w:pStyle w:val="Odlomakpopisa"/>
        <w:rPr>
          <w:rFonts w:asciiTheme="majorHAnsi" w:hAnsiTheme="majorHAnsi"/>
          <w:i/>
          <w:sz w:val="24"/>
          <w:szCs w:val="24"/>
          <w:lang w:val="en-GB"/>
        </w:rPr>
      </w:pPr>
    </w:p>
    <w:p w:rsidR="00B91067" w:rsidRPr="00DC31A0" w:rsidRDefault="00B91067" w:rsidP="00B91067">
      <w:pPr>
        <w:pStyle w:val="Odlomakpopisa"/>
        <w:rPr>
          <w:rFonts w:asciiTheme="majorHAnsi" w:hAnsiTheme="majorHAnsi"/>
          <w:i/>
          <w:sz w:val="24"/>
          <w:szCs w:val="24"/>
          <w:lang w:val="en-GB"/>
        </w:rPr>
      </w:pPr>
      <w:r w:rsidRPr="00DC31A0">
        <w:rPr>
          <w:rFonts w:asciiTheme="majorHAnsi" w:hAnsiTheme="majorHAnsi"/>
          <w:i/>
          <w:sz w:val="24"/>
          <w:szCs w:val="24"/>
          <w:lang w:val="en-GB"/>
        </w:rPr>
        <w:t>Molimo, popunite tablicu: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7484"/>
      </w:tblGrid>
      <w:tr w:rsidR="00B91067" w:rsidRPr="00DC31A0" w:rsidTr="00A55B2D">
        <w:tc>
          <w:tcPr>
            <w:tcW w:w="2263" w:type="dxa"/>
            <w:vAlign w:val="center"/>
          </w:tcPr>
          <w:p w:rsidR="00B91067" w:rsidRPr="00DC31A0" w:rsidRDefault="0013563D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DC31A0">
              <w:rPr>
                <w:rFonts w:asciiTheme="majorHAnsi" w:hAnsiTheme="majorHAnsi"/>
                <w:sz w:val="24"/>
                <w:szCs w:val="24"/>
                <w:lang w:val="en-GB"/>
              </w:rPr>
              <w:t>Naziv poslovnog subjekta</w:t>
            </w:r>
          </w:p>
        </w:tc>
        <w:tc>
          <w:tcPr>
            <w:tcW w:w="7484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8F76CE" w:rsidRPr="00DC31A0" w:rsidRDefault="008F76CE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B91067" w:rsidRPr="00DC31A0" w:rsidTr="00A55B2D">
        <w:tc>
          <w:tcPr>
            <w:tcW w:w="2263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DC31A0">
              <w:rPr>
                <w:rFonts w:asciiTheme="majorHAnsi" w:hAnsiTheme="majorHAnsi"/>
                <w:sz w:val="24"/>
                <w:szCs w:val="24"/>
                <w:lang w:val="en-GB"/>
              </w:rPr>
              <w:t>Adresa</w:t>
            </w:r>
            <w:r w:rsidR="00E657C9" w:rsidRPr="00DC31A0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poslovnog subjekta</w:t>
            </w:r>
          </w:p>
        </w:tc>
        <w:tc>
          <w:tcPr>
            <w:tcW w:w="7484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8F76CE" w:rsidRPr="00DC31A0" w:rsidRDefault="008F76CE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70DEB" w:rsidRPr="00DC31A0" w:rsidTr="00A55B2D">
        <w:tc>
          <w:tcPr>
            <w:tcW w:w="2263" w:type="dxa"/>
            <w:vAlign w:val="center"/>
          </w:tcPr>
          <w:p w:rsidR="00370DEB" w:rsidRPr="00DC31A0" w:rsidRDefault="00370DEB" w:rsidP="00807055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DC31A0">
              <w:rPr>
                <w:rFonts w:asciiTheme="majorHAnsi" w:hAnsiTheme="majorHAnsi"/>
                <w:sz w:val="24"/>
                <w:szCs w:val="24"/>
                <w:lang w:val="en-GB"/>
              </w:rPr>
              <w:t>OIB poslovnog subjekta</w:t>
            </w:r>
          </w:p>
        </w:tc>
        <w:tc>
          <w:tcPr>
            <w:tcW w:w="7484" w:type="dxa"/>
            <w:vAlign w:val="center"/>
          </w:tcPr>
          <w:p w:rsidR="00370DEB" w:rsidRPr="00DC31A0" w:rsidRDefault="00370DEB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07055" w:rsidRPr="00DC31A0" w:rsidTr="00A55B2D">
        <w:tc>
          <w:tcPr>
            <w:tcW w:w="2263" w:type="dxa"/>
            <w:vAlign w:val="center"/>
          </w:tcPr>
          <w:p w:rsidR="00807055" w:rsidRPr="00DC31A0" w:rsidRDefault="00807055" w:rsidP="00807055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DC31A0">
              <w:rPr>
                <w:rFonts w:asciiTheme="majorHAnsi" w:hAnsiTheme="majorHAnsi"/>
                <w:sz w:val="24"/>
                <w:szCs w:val="24"/>
                <w:lang w:val="en-GB"/>
              </w:rPr>
              <w:t>Osoba ovlaštena za zastupanje</w:t>
            </w:r>
          </w:p>
        </w:tc>
        <w:tc>
          <w:tcPr>
            <w:tcW w:w="7484" w:type="dxa"/>
            <w:vAlign w:val="center"/>
          </w:tcPr>
          <w:p w:rsidR="00807055" w:rsidRPr="00DC31A0" w:rsidRDefault="00807055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B91067" w:rsidRPr="00DC31A0" w:rsidTr="00A55B2D">
        <w:tc>
          <w:tcPr>
            <w:tcW w:w="2263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DC31A0">
              <w:rPr>
                <w:rFonts w:asciiTheme="majorHAnsi" w:hAnsiTheme="majorHAnsi"/>
                <w:sz w:val="24"/>
                <w:szCs w:val="24"/>
                <w:lang w:val="en-GB"/>
              </w:rPr>
              <w:t>Telefon</w:t>
            </w:r>
          </w:p>
        </w:tc>
        <w:tc>
          <w:tcPr>
            <w:tcW w:w="7484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8F76CE" w:rsidRPr="00DC31A0" w:rsidRDefault="008F76CE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B91067" w:rsidRPr="00DC31A0" w:rsidTr="00A55B2D">
        <w:tc>
          <w:tcPr>
            <w:tcW w:w="2263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DC31A0">
              <w:rPr>
                <w:rFonts w:asciiTheme="majorHAnsi" w:hAnsiTheme="majorHAnsi"/>
                <w:sz w:val="24"/>
                <w:szCs w:val="24"/>
                <w:lang w:val="en-GB"/>
              </w:rPr>
              <w:t>Mobilni telefon</w:t>
            </w:r>
          </w:p>
        </w:tc>
        <w:tc>
          <w:tcPr>
            <w:tcW w:w="7484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8F76CE" w:rsidRPr="00DC31A0" w:rsidRDefault="008F76CE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B91067" w:rsidRPr="00DC31A0" w:rsidTr="00A55B2D">
        <w:tc>
          <w:tcPr>
            <w:tcW w:w="2263" w:type="dxa"/>
            <w:vAlign w:val="center"/>
          </w:tcPr>
          <w:p w:rsidR="00B91067" w:rsidRPr="00DC31A0" w:rsidRDefault="00DC31A0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7484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8F76CE" w:rsidRPr="00DC31A0" w:rsidRDefault="008F76CE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B91067" w:rsidRPr="00DC31A0" w:rsidTr="00A55B2D">
        <w:tc>
          <w:tcPr>
            <w:tcW w:w="2263" w:type="dxa"/>
            <w:vAlign w:val="center"/>
          </w:tcPr>
          <w:p w:rsidR="00B91067" w:rsidRPr="00DC31A0" w:rsidRDefault="00DC31A0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Web stranica</w:t>
            </w:r>
          </w:p>
        </w:tc>
        <w:tc>
          <w:tcPr>
            <w:tcW w:w="7484" w:type="dxa"/>
            <w:vAlign w:val="center"/>
          </w:tcPr>
          <w:p w:rsidR="00B91067" w:rsidRPr="00DC31A0" w:rsidRDefault="00B91067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8F76CE" w:rsidRPr="00DC31A0" w:rsidRDefault="008F76CE" w:rsidP="008F76C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</w:tbl>
    <w:p w:rsidR="006E3126" w:rsidRPr="00DC31A0" w:rsidRDefault="006E3126" w:rsidP="00B91067">
      <w:pPr>
        <w:rPr>
          <w:rFonts w:asciiTheme="majorHAnsi" w:hAnsiTheme="majorHAnsi"/>
          <w:lang w:val="en-GB"/>
        </w:rPr>
      </w:pPr>
    </w:p>
    <w:p w:rsidR="004A0A76" w:rsidRPr="00DC31A0" w:rsidRDefault="004A0A76" w:rsidP="00B91067">
      <w:pPr>
        <w:rPr>
          <w:rFonts w:asciiTheme="majorHAnsi" w:hAnsiTheme="majorHAnsi"/>
          <w:lang w:val="en-GB"/>
        </w:rPr>
      </w:pPr>
    </w:p>
    <w:p w:rsidR="00B91067" w:rsidRPr="00DC31A0" w:rsidRDefault="00B91067" w:rsidP="00B91067">
      <w:pPr>
        <w:pStyle w:val="Odlomakpopisa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lang w:val="en-GB"/>
        </w:rPr>
      </w:pPr>
      <w:r w:rsidRPr="00DC31A0">
        <w:rPr>
          <w:rFonts w:asciiTheme="majorHAnsi" w:hAnsiTheme="majorHAnsi"/>
          <w:b/>
          <w:sz w:val="24"/>
          <w:szCs w:val="24"/>
          <w:lang w:val="en-GB"/>
        </w:rPr>
        <w:t>ODABERITE TEMATSKO PODRUČJE VAŠE</w:t>
      </w:r>
      <w:r w:rsidR="00754199" w:rsidRPr="00DC31A0">
        <w:rPr>
          <w:rFonts w:asciiTheme="majorHAnsi" w:hAnsiTheme="majorHAnsi"/>
          <w:b/>
          <w:sz w:val="24"/>
          <w:szCs w:val="24"/>
          <w:lang w:val="en-GB"/>
        </w:rPr>
        <w:t>G</w:t>
      </w:r>
      <w:r w:rsidRPr="00DC31A0">
        <w:rPr>
          <w:rFonts w:asciiTheme="majorHAnsi" w:hAnsiTheme="majorHAnsi"/>
          <w:b/>
          <w:sz w:val="24"/>
          <w:szCs w:val="24"/>
          <w:lang w:val="en-GB"/>
        </w:rPr>
        <w:t xml:space="preserve"> POSLOV</w:t>
      </w:r>
      <w:r w:rsidR="00754199" w:rsidRPr="00DC31A0">
        <w:rPr>
          <w:rFonts w:asciiTheme="majorHAnsi" w:hAnsiTheme="majorHAnsi"/>
          <w:b/>
          <w:sz w:val="24"/>
          <w:szCs w:val="24"/>
          <w:lang w:val="en-GB"/>
        </w:rPr>
        <w:t>ANJA</w:t>
      </w:r>
    </w:p>
    <w:p w:rsidR="00B91067" w:rsidRPr="00DC31A0" w:rsidRDefault="00B91067" w:rsidP="00B91067">
      <w:pPr>
        <w:pStyle w:val="Odlomakpopisa"/>
        <w:rPr>
          <w:rFonts w:asciiTheme="majorHAnsi" w:hAnsiTheme="majorHAnsi"/>
          <w:i/>
          <w:sz w:val="24"/>
          <w:szCs w:val="24"/>
          <w:lang w:val="en-GB"/>
        </w:rPr>
      </w:pPr>
      <w:r w:rsidRPr="00DC31A0">
        <w:rPr>
          <w:rFonts w:asciiTheme="majorHAnsi" w:hAnsiTheme="majorHAnsi"/>
          <w:i/>
          <w:sz w:val="24"/>
          <w:szCs w:val="24"/>
          <w:lang w:val="en-GB"/>
        </w:rPr>
        <w:t>Molimo da označite (prekrižite) rubriku ispred tematskog</w:t>
      </w:r>
      <w:r w:rsidR="00E92F38" w:rsidRPr="00DC31A0">
        <w:rPr>
          <w:rFonts w:asciiTheme="majorHAnsi" w:hAnsiTheme="majorHAnsi"/>
          <w:i/>
          <w:sz w:val="24"/>
          <w:szCs w:val="24"/>
          <w:lang w:val="en-GB"/>
        </w:rPr>
        <w:t xml:space="preserve"> područja na koje se odnosi Vaše</w:t>
      </w:r>
      <w:r w:rsidRPr="00DC31A0">
        <w:rPr>
          <w:rFonts w:asciiTheme="majorHAnsi" w:hAnsiTheme="majorHAnsi"/>
          <w:i/>
          <w:sz w:val="24"/>
          <w:szCs w:val="24"/>
          <w:lang w:val="en-GB"/>
        </w:rPr>
        <w:t xml:space="preserve"> poslov</w:t>
      </w:r>
      <w:r w:rsidR="00E92F38" w:rsidRPr="00DC31A0">
        <w:rPr>
          <w:rFonts w:asciiTheme="majorHAnsi" w:hAnsiTheme="majorHAnsi"/>
          <w:i/>
          <w:sz w:val="24"/>
          <w:szCs w:val="24"/>
          <w:lang w:val="en-GB"/>
        </w:rPr>
        <w:t>anje</w:t>
      </w:r>
      <w:r w:rsidRPr="00DC31A0">
        <w:rPr>
          <w:rFonts w:asciiTheme="majorHAnsi" w:hAnsiTheme="majorHAnsi"/>
          <w:i/>
          <w:sz w:val="24"/>
          <w:szCs w:val="24"/>
          <w:lang w:val="en-GB"/>
        </w:rPr>
        <w:t>. Možete odabrati više od jednog tematskog područja.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114794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>Turizam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-56818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>Pčelarstvo i proizvodnja pčelinjih proizvoda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71008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>Nešumski proizvodi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186162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>Proizvodnja i prerada drva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-150080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5B9" w:rsidRPr="00DC31A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>Poljoprivreda ili stočarstvo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196731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</w:r>
      <w:r w:rsidR="00002B63" w:rsidRPr="00DC31A0">
        <w:rPr>
          <w:rFonts w:asciiTheme="majorHAnsi" w:hAnsiTheme="majorHAnsi"/>
          <w:lang w:val="en-GB"/>
        </w:rPr>
        <w:t>P</w:t>
      </w:r>
      <w:r w:rsidR="00B91067" w:rsidRPr="00DC31A0">
        <w:rPr>
          <w:rFonts w:asciiTheme="majorHAnsi" w:hAnsiTheme="majorHAnsi"/>
          <w:lang w:val="en-GB"/>
        </w:rPr>
        <w:t>rerada hrane</w:t>
      </w:r>
    </w:p>
    <w:p w:rsidR="00B91067" w:rsidRPr="00DC31A0" w:rsidRDefault="00B60C20" w:rsidP="00B91067">
      <w:pPr>
        <w:spacing w:line="360" w:lineRule="auto"/>
        <w:ind w:firstLine="709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-124263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>Proizvodnja rukotvorina od prirodnih materijala</w:t>
      </w:r>
    </w:p>
    <w:p w:rsidR="00B91067" w:rsidRPr="00DC31A0" w:rsidRDefault="00B60C20" w:rsidP="00972432">
      <w:pPr>
        <w:spacing w:line="360" w:lineRule="auto"/>
        <w:ind w:left="1440" w:hanging="731"/>
        <w:rPr>
          <w:rFonts w:asciiTheme="majorHAnsi" w:hAnsiTheme="majorHAnsi"/>
          <w:lang w:val="en-GB"/>
        </w:rPr>
      </w:pPr>
      <w:sdt>
        <w:sdtPr>
          <w:rPr>
            <w:rFonts w:asciiTheme="majorHAnsi" w:hAnsiTheme="majorHAnsi"/>
            <w:lang w:val="en-GB"/>
          </w:rPr>
          <w:id w:val="53570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7" w:rsidRPr="00DC31A0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B91067" w:rsidRPr="00DC31A0">
        <w:rPr>
          <w:rFonts w:asciiTheme="majorHAnsi" w:hAnsiTheme="majorHAnsi"/>
          <w:lang w:val="en-GB"/>
        </w:rPr>
        <w:tab/>
        <w:t xml:space="preserve">Nešto drugo (molimo </w:t>
      </w:r>
      <w:r w:rsidR="00972432" w:rsidRPr="00DC31A0">
        <w:rPr>
          <w:rFonts w:asciiTheme="majorHAnsi" w:hAnsiTheme="majorHAnsi"/>
          <w:lang w:val="en-GB"/>
        </w:rPr>
        <w:t>n</w:t>
      </w:r>
      <w:r w:rsidR="00B91067" w:rsidRPr="00DC31A0">
        <w:rPr>
          <w:rFonts w:asciiTheme="majorHAnsi" w:hAnsiTheme="majorHAnsi"/>
          <w:lang w:val="en-GB"/>
        </w:rPr>
        <w:t>avedite):</w:t>
      </w:r>
      <w:r w:rsidR="00972432" w:rsidRPr="00DC31A0">
        <w:rPr>
          <w:rFonts w:asciiTheme="majorHAnsi" w:hAnsiTheme="majorHAnsi"/>
          <w:lang w:val="en-GB"/>
        </w:rPr>
        <w:t xml:space="preserve"> </w:t>
      </w:r>
      <w:r w:rsidR="00B91067" w:rsidRPr="00DC31A0">
        <w:rPr>
          <w:rFonts w:asciiTheme="majorHAnsi" w:hAnsiTheme="majorHAnsi"/>
          <w:lang w:val="en-GB"/>
        </w:rPr>
        <w:t>________________________________________</w:t>
      </w:r>
    </w:p>
    <w:p w:rsidR="00B91067" w:rsidRPr="00DC31A0" w:rsidRDefault="00B91067" w:rsidP="00B91067">
      <w:pPr>
        <w:pStyle w:val="Odlomakpopisa"/>
        <w:spacing w:line="360" w:lineRule="auto"/>
        <w:ind w:left="1416"/>
        <w:rPr>
          <w:rFonts w:asciiTheme="majorHAnsi" w:hAnsiTheme="majorHAnsi"/>
          <w:sz w:val="24"/>
          <w:szCs w:val="24"/>
          <w:lang w:val="en-GB"/>
        </w:rPr>
      </w:pPr>
    </w:p>
    <w:p w:rsidR="00B91067" w:rsidRPr="00DC31A0" w:rsidRDefault="00B91067" w:rsidP="00B91067">
      <w:pPr>
        <w:pStyle w:val="Odlomakpopisa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lang w:val="en-GB"/>
        </w:rPr>
      </w:pPr>
      <w:r w:rsidRPr="00DC31A0">
        <w:rPr>
          <w:rFonts w:asciiTheme="majorHAnsi" w:hAnsiTheme="majorHAnsi"/>
          <w:b/>
          <w:sz w:val="24"/>
          <w:szCs w:val="24"/>
          <w:lang w:val="en-GB"/>
        </w:rPr>
        <w:t>OPIS PODNOSITELJA ZAHTJEVA</w:t>
      </w:r>
    </w:p>
    <w:p w:rsidR="00B21EC5" w:rsidRPr="00DC31A0" w:rsidRDefault="00B21EC5" w:rsidP="00A55B2D">
      <w:pPr>
        <w:pStyle w:val="Odlomakpopisa"/>
        <w:jc w:val="both"/>
        <w:rPr>
          <w:i/>
          <w:sz w:val="24"/>
          <w:szCs w:val="24"/>
          <w:lang w:val="en-GB"/>
        </w:rPr>
      </w:pPr>
      <w:r w:rsidRPr="00DC31A0">
        <w:rPr>
          <w:i/>
          <w:sz w:val="24"/>
          <w:szCs w:val="24"/>
          <w:lang w:val="en-GB"/>
        </w:rPr>
        <w:t>U nekoliko rečenica opišite svoje postojeće poslovanje -  o</w:t>
      </w:r>
      <w:r w:rsidR="00307EBE" w:rsidRPr="00DC31A0">
        <w:rPr>
          <w:i/>
          <w:sz w:val="24"/>
          <w:szCs w:val="24"/>
          <w:lang w:val="en-GB"/>
        </w:rPr>
        <w:t>brt, OPG, d.o.o. i slično (</w:t>
      </w:r>
      <w:r w:rsidRPr="00DC31A0">
        <w:rPr>
          <w:i/>
          <w:sz w:val="24"/>
          <w:szCs w:val="24"/>
          <w:lang w:val="en-GB"/>
        </w:rPr>
        <w:t>veličinu, broj zaposlenih/pomoć članova obitelji) s naglaskom na profesionalna iskustva iz tematskog područja u kojem djeluje ili namjerava unaprijediti svoju poslovnu ideju.</w:t>
      </w:r>
    </w:p>
    <w:p w:rsidR="00B91067" w:rsidRPr="00DC31A0" w:rsidRDefault="00B91067" w:rsidP="00B91067">
      <w:pPr>
        <w:pStyle w:val="Odlomakpopisa"/>
        <w:rPr>
          <w:rFonts w:asciiTheme="majorHAnsi" w:hAnsiTheme="majorHAnsi"/>
          <w:i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91067" w:rsidRPr="00DC31A0" w:rsidTr="00A55B2D">
        <w:tc>
          <w:tcPr>
            <w:tcW w:w="9747" w:type="dxa"/>
          </w:tcPr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9D766C" w:rsidRDefault="009D766C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9D766C" w:rsidRPr="00DC31A0" w:rsidRDefault="009D766C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</w:tbl>
    <w:p w:rsidR="00EA5279" w:rsidRPr="00DC31A0" w:rsidRDefault="00EA5279" w:rsidP="00EA5279">
      <w:pPr>
        <w:pStyle w:val="Odlomakpopisa"/>
        <w:rPr>
          <w:rFonts w:asciiTheme="majorHAnsi" w:hAnsiTheme="majorHAnsi"/>
          <w:b/>
          <w:sz w:val="24"/>
          <w:szCs w:val="24"/>
          <w:lang w:val="en-GB"/>
        </w:rPr>
      </w:pPr>
    </w:p>
    <w:p w:rsidR="00980D2D" w:rsidRPr="00DC31A0" w:rsidRDefault="00980D2D" w:rsidP="00980D2D">
      <w:pPr>
        <w:pStyle w:val="Odlomakpopisa"/>
        <w:rPr>
          <w:rFonts w:asciiTheme="majorHAnsi" w:hAnsiTheme="majorHAnsi"/>
          <w:b/>
          <w:sz w:val="24"/>
          <w:szCs w:val="24"/>
          <w:lang w:val="en-GB"/>
        </w:rPr>
      </w:pPr>
    </w:p>
    <w:p w:rsidR="00B91067" w:rsidRPr="00DC31A0" w:rsidRDefault="00B91067" w:rsidP="00B91067">
      <w:pPr>
        <w:pStyle w:val="Odlomakpopisa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lang w:val="en-GB"/>
        </w:rPr>
      </w:pPr>
      <w:r w:rsidRPr="00DC31A0">
        <w:rPr>
          <w:rFonts w:asciiTheme="majorHAnsi" w:hAnsiTheme="majorHAnsi"/>
          <w:b/>
          <w:sz w:val="24"/>
          <w:szCs w:val="24"/>
          <w:lang w:val="en-GB"/>
        </w:rPr>
        <w:t>OPIS VAŠE POSLOVNE IDEJE</w:t>
      </w:r>
    </w:p>
    <w:p w:rsidR="00A856C0" w:rsidRPr="00DC31A0" w:rsidRDefault="00AA6BB5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 xml:space="preserve">Opišite svoje poslovanje </w:t>
      </w:r>
      <w:r w:rsidR="00A856C0" w:rsidRPr="00DC31A0">
        <w:rPr>
          <w:rFonts w:asciiTheme="majorHAnsi" w:hAnsiTheme="majorHAnsi"/>
          <w:i/>
          <w:lang w:val="en-GB"/>
        </w:rPr>
        <w:t>tako da odgovorite na ova pitanja:</w:t>
      </w:r>
    </w:p>
    <w:p w:rsidR="004A2EDF" w:rsidRPr="00DC31A0" w:rsidRDefault="004A2EDF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 xml:space="preserve">Na koji način Vaše poslovanje podržava bioraznolikost i održivi razvoj na pilot području (ako ne poslujete na takav način opišite imate li planove za razvoj takvog poslovanja)?  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Ako se bavite proizvodnjom (a ne uslugama), odakle dobivate (ili planirate dobiti) resurse / sirovine?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Koju vrstu prirodnih resursa koristite (ili namjeravate koristiti)?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Da li Vaš poslovni model podrazumjeva očuvanje i promicanje tradicionalnih praksi kao i prirodne i kulturne baštine?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 xml:space="preserve">Koji su negativni utjecaji na okoliš koje uzrokuju </w:t>
      </w:r>
      <w:r w:rsidR="001C3546" w:rsidRPr="00DC31A0">
        <w:rPr>
          <w:rFonts w:asciiTheme="majorHAnsi" w:hAnsiTheme="majorHAnsi"/>
          <w:i/>
          <w:lang w:val="en-GB"/>
        </w:rPr>
        <w:t xml:space="preserve">Vaše </w:t>
      </w:r>
      <w:r w:rsidRPr="00DC31A0">
        <w:rPr>
          <w:rFonts w:asciiTheme="majorHAnsi" w:hAnsiTheme="majorHAnsi"/>
          <w:i/>
          <w:lang w:val="en-GB"/>
        </w:rPr>
        <w:t>poslovne aktivnosti? Na koji način ih namjeravate ublažiti?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Postoji li već u regiji poslovanje s identičnim poslovnim modelom/uslugama?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Koje su prednosti Vašeg poslovanja u odnosu na postojeću konkurenciju?</w:t>
      </w:r>
    </w:p>
    <w:p w:rsidR="00A856C0" w:rsidRPr="00DC31A0" w:rsidRDefault="00A856C0" w:rsidP="0022005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Opišite i druge stvari koje smatrate bitnima.</w:t>
      </w:r>
    </w:p>
    <w:p w:rsidR="00B91067" w:rsidRPr="00DC31A0" w:rsidRDefault="00B91067" w:rsidP="00614068">
      <w:pPr>
        <w:jc w:val="both"/>
        <w:rPr>
          <w:rFonts w:asciiTheme="majorHAnsi" w:hAnsiTheme="majorHAnsi"/>
          <w:i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91067" w:rsidRPr="00DC31A0" w:rsidTr="00FC4379">
        <w:tc>
          <w:tcPr>
            <w:tcW w:w="9747" w:type="dxa"/>
          </w:tcPr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</w:tbl>
    <w:p w:rsidR="00C87D96" w:rsidRPr="00DC31A0" w:rsidRDefault="00C87D96" w:rsidP="00C87D96">
      <w:pPr>
        <w:pStyle w:val="Odlomakpopisa"/>
        <w:rPr>
          <w:rFonts w:asciiTheme="majorHAnsi" w:hAnsiTheme="majorHAnsi"/>
          <w:b/>
          <w:sz w:val="24"/>
          <w:szCs w:val="24"/>
          <w:lang w:val="en-GB"/>
        </w:rPr>
      </w:pPr>
    </w:p>
    <w:p w:rsidR="006E3126" w:rsidRPr="00DC31A0" w:rsidRDefault="006E3126" w:rsidP="00C87D96">
      <w:pPr>
        <w:pStyle w:val="Odlomakpopisa"/>
        <w:rPr>
          <w:rFonts w:asciiTheme="majorHAnsi" w:hAnsiTheme="majorHAnsi"/>
          <w:b/>
          <w:sz w:val="24"/>
          <w:szCs w:val="24"/>
          <w:lang w:val="en-GB"/>
        </w:rPr>
      </w:pPr>
    </w:p>
    <w:p w:rsidR="00352907" w:rsidRPr="00DC31A0" w:rsidRDefault="00352907" w:rsidP="00C87D96">
      <w:pPr>
        <w:pStyle w:val="Odlomakpopisa"/>
        <w:rPr>
          <w:rFonts w:asciiTheme="majorHAnsi" w:hAnsiTheme="majorHAnsi"/>
          <w:b/>
          <w:sz w:val="24"/>
          <w:szCs w:val="24"/>
          <w:lang w:val="en-GB"/>
        </w:rPr>
      </w:pPr>
    </w:p>
    <w:p w:rsidR="00B91067" w:rsidRPr="00DC31A0" w:rsidRDefault="00B91067" w:rsidP="00B91067">
      <w:pPr>
        <w:pStyle w:val="Odlomakpopisa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lang w:val="en-GB"/>
        </w:rPr>
      </w:pPr>
      <w:r w:rsidRPr="00DC31A0">
        <w:rPr>
          <w:rFonts w:asciiTheme="majorHAnsi" w:hAnsiTheme="majorHAnsi"/>
          <w:b/>
          <w:sz w:val="24"/>
          <w:szCs w:val="24"/>
          <w:lang w:val="en-GB"/>
        </w:rPr>
        <w:t>SURADNJA</w:t>
      </w:r>
    </w:p>
    <w:p w:rsidR="007342E6" w:rsidRPr="00DC31A0" w:rsidRDefault="007342E6" w:rsidP="007342E6">
      <w:pPr>
        <w:jc w:val="both"/>
        <w:rPr>
          <w:rStyle w:val="tlid-translation"/>
          <w:rFonts w:asciiTheme="majorHAnsi" w:hAnsiTheme="majorHAnsi"/>
          <w:i/>
        </w:rPr>
      </w:pPr>
      <w:r w:rsidRPr="00DC31A0">
        <w:rPr>
          <w:rStyle w:val="tlid-translation"/>
          <w:rFonts w:asciiTheme="majorHAnsi" w:hAnsiTheme="majorHAnsi"/>
          <w:i/>
        </w:rPr>
        <w:t>Surađujete li s dionicima, individualnim proizvođačima ili drugim poslovnim subjektima (obrt, OPG, d.o.o. i slično)? Ako da, navedite ih, opišite njihovu ulogu i procijenite potencijal novih poslovnih ideja u smislu unaprjeđenja i širenja poslovne mreže.</w:t>
      </w:r>
    </w:p>
    <w:p w:rsidR="004A23A9" w:rsidRPr="00DC31A0" w:rsidRDefault="004A23A9" w:rsidP="00B91067">
      <w:pPr>
        <w:jc w:val="both"/>
        <w:rPr>
          <w:rFonts w:asciiTheme="majorHAnsi" w:hAnsiTheme="majorHAnsi"/>
          <w:i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91067" w:rsidRPr="00DC31A0" w:rsidTr="006471A0">
        <w:tc>
          <w:tcPr>
            <w:tcW w:w="9747" w:type="dxa"/>
          </w:tcPr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6E2924" w:rsidRPr="00DC31A0" w:rsidRDefault="006E2924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</w:p>
        </w:tc>
      </w:tr>
    </w:tbl>
    <w:p w:rsidR="00B91067" w:rsidRPr="00DC31A0" w:rsidRDefault="00B91067" w:rsidP="00B91067">
      <w:pPr>
        <w:rPr>
          <w:rFonts w:asciiTheme="majorHAnsi" w:hAnsiTheme="majorHAnsi"/>
          <w:b/>
          <w:lang w:val="en-GB"/>
        </w:rPr>
      </w:pPr>
    </w:p>
    <w:p w:rsidR="006E2924" w:rsidRPr="00DC31A0" w:rsidRDefault="006E2924" w:rsidP="006E2924">
      <w:pPr>
        <w:pStyle w:val="Odlomakpopisa"/>
        <w:rPr>
          <w:rFonts w:asciiTheme="majorHAnsi" w:hAnsiTheme="majorHAnsi"/>
          <w:b/>
          <w:sz w:val="24"/>
          <w:szCs w:val="24"/>
          <w:lang w:val="en-GB"/>
        </w:rPr>
      </w:pPr>
    </w:p>
    <w:p w:rsidR="00B91067" w:rsidRPr="00DC31A0" w:rsidRDefault="00CF72CD" w:rsidP="00B91067">
      <w:pPr>
        <w:pStyle w:val="Odlomakpopisa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lang w:val="en-GB"/>
        </w:rPr>
      </w:pPr>
      <w:r w:rsidRPr="00DC31A0">
        <w:rPr>
          <w:rFonts w:asciiTheme="majorHAnsi" w:hAnsiTheme="majorHAnsi"/>
          <w:b/>
          <w:sz w:val="24"/>
          <w:szCs w:val="24"/>
          <w:lang w:val="en-GB"/>
        </w:rPr>
        <w:t>MARKETING VAŠEG POSTOJEĆEG POSLOVANJA</w:t>
      </w:r>
    </w:p>
    <w:p w:rsidR="00B91067" w:rsidRPr="00DC31A0" w:rsidRDefault="003215E7" w:rsidP="00B9106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Koji je Vaš marketinški/</w:t>
      </w:r>
      <w:r w:rsidR="00B91067" w:rsidRPr="00DC31A0">
        <w:rPr>
          <w:rFonts w:asciiTheme="majorHAnsi" w:hAnsiTheme="majorHAnsi"/>
          <w:i/>
          <w:lang w:val="en-GB"/>
        </w:rPr>
        <w:t>poslovni koncept?</w:t>
      </w:r>
    </w:p>
    <w:p w:rsidR="00B91067" w:rsidRPr="00DC31A0" w:rsidRDefault="00B91067" w:rsidP="00B9106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 xml:space="preserve">Jeste li identificirali </w:t>
      </w:r>
      <w:r w:rsidR="002F0648" w:rsidRPr="00DC31A0">
        <w:rPr>
          <w:rFonts w:asciiTheme="majorHAnsi" w:hAnsiTheme="majorHAnsi"/>
          <w:i/>
          <w:lang w:val="en-GB"/>
        </w:rPr>
        <w:t>nove</w:t>
      </w:r>
      <w:r w:rsidRPr="00DC31A0">
        <w:rPr>
          <w:rFonts w:asciiTheme="majorHAnsi" w:hAnsiTheme="majorHAnsi"/>
          <w:i/>
          <w:lang w:val="en-GB"/>
        </w:rPr>
        <w:t xml:space="preserve"> korisnike/klijente/kupce?</w:t>
      </w:r>
    </w:p>
    <w:p w:rsidR="00B91067" w:rsidRPr="00DC31A0" w:rsidRDefault="00B91067" w:rsidP="00B9106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 xml:space="preserve">Koje kanale koristite da biste došli do svojih klijenata? </w:t>
      </w:r>
    </w:p>
    <w:p w:rsidR="00B91067" w:rsidRPr="00DC31A0" w:rsidRDefault="00B91067" w:rsidP="00B91067">
      <w:pPr>
        <w:rPr>
          <w:rFonts w:asciiTheme="majorHAnsi" w:hAnsiTheme="majorHAnsi"/>
          <w:i/>
          <w:lang w:val="en-GB"/>
        </w:rPr>
      </w:pPr>
      <w:r w:rsidRPr="00DC31A0">
        <w:rPr>
          <w:rFonts w:asciiTheme="majorHAnsi" w:hAnsiTheme="majorHAnsi"/>
          <w:i/>
          <w:lang w:val="en-GB"/>
        </w:rPr>
        <w:t>Koji su Vam sljedeći koraci?</w:t>
      </w:r>
    </w:p>
    <w:p w:rsidR="00B91067" w:rsidRPr="00DC31A0" w:rsidRDefault="00B91067" w:rsidP="00B91067">
      <w:pPr>
        <w:rPr>
          <w:rFonts w:asciiTheme="majorHAnsi" w:hAnsiTheme="majorHAnsi"/>
          <w:i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91067" w:rsidRPr="00DC31A0" w:rsidTr="00352907">
        <w:trPr>
          <w:trHeight w:val="8478"/>
        </w:trPr>
        <w:tc>
          <w:tcPr>
            <w:tcW w:w="9747" w:type="dxa"/>
          </w:tcPr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B91067" w:rsidRPr="00DC31A0" w:rsidRDefault="00B9106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C87D96" w:rsidRPr="00DC31A0" w:rsidRDefault="00C87D96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D14B62" w:rsidRPr="00DC31A0" w:rsidRDefault="00D14B62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352907" w:rsidRPr="00DC31A0" w:rsidRDefault="0035290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  <w:p w:rsidR="00352907" w:rsidRPr="00DC31A0" w:rsidRDefault="00352907" w:rsidP="006C7444">
            <w:pPr>
              <w:rPr>
                <w:rFonts w:asciiTheme="majorHAnsi" w:hAnsiTheme="majorHAnsi"/>
                <w:i/>
                <w:sz w:val="24"/>
                <w:szCs w:val="24"/>
                <w:lang w:val="en-GB"/>
              </w:rPr>
            </w:pPr>
          </w:p>
        </w:tc>
      </w:tr>
    </w:tbl>
    <w:p w:rsidR="00085508" w:rsidRPr="00DC31A0" w:rsidRDefault="00085508">
      <w:pPr>
        <w:rPr>
          <w:rFonts w:asciiTheme="majorHAnsi" w:hAnsiTheme="majorHAnsi"/>
        </w:rPr>
      </w:pPr>
    </w:p>
    <w:sectPr w:rsidR="00085508" w:rsidRPr="00DC31A0" w:rsidSect="00BA09AA">
      <w:headerReference w:type="default" r:id="rId10"/>
      <w:footerReference w:type="default" r:id="rId11"/>
      <w:pgSz w:w="11900" w:h="16840"/>
      <w:pgMar w:top="2700" w:right="1134" w:bottom="2268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20" w:rsidRDefault="00B60C20" w:rsidP="007B3BA8">
      <w:r>
        <w:separator/>
      </w:r>
    </w:p>
  </w:endnote>
  <w:endnote w:type="continuationSeparator" w:id="0">
    <w:p w:rsidR="00B60C20" w:rsidRDefault="00B60C20" w:rsidP="007B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DF" w:rsidRPr="005B450D" w:rsidRDefault="00F800EB" w:rsidP="00A705A7">
    <w:pPr>
      <w:pStyle w:val="Podnoje"/>
      <w:ind w:right="-850"/>
      <w:rPr>
        <w:rFonts w:asciiTheme="majorHAnsi" w:hAnsiTheme="majorHAnsi" w:cstheme="majorHAnsi"/>
        <w:color w:val="000000" w:themeColor="text1"/>
        <w:sz w:val="18"/>
        <w:szCs w:val="18"/>
        <w:lang w:val="de-DE"/>
      </w:rPr>
    </w:pPr>
    <w:r w:rsidRPr="005B450D">
      <w:rPr>
        <w:rFonts w:asciiTheme="majorHAnsi" w:hAnsiTheme="majorHAnsi" w:cstheme="majorHAnsi"/>
        <w:b/>
        <w:color w:val="ABD91A"/>
        <w:sz w:val="18"/>
        <w:szCs w:val="18"/>
        <w:lang w:val="de-DE"/>
      </w:rPr>
      <w:t xml:space="preserve">                         </w:t>
    </w:r>
    <w:r w:rsidR="00A421DF" w:rsidRPr="005B450D">
      <w:rPr>
        <w:rFonts w:asciiTheme="majorHAnsi" w:hAnsiTheme="majorHAnsi" w:cstheme="majorHAnsi"/>
        <w:b/>
        <w:color w:val="ABD91A"/>
        <w:sz w:val="18"/>
        <w:szCs w:val="18"/>
        <w:lang w:val="de-DE"/>
      </w:rPr>
      <w:t>ECO KARST</w:t>
    </w:r>
    <w:r w:rsidR="00A421DF" w:rsidRPr="005B450D">
      <w:rPr>
        <w:rFonts w:asciiTheme="majorHAnsi" w:hAnsiTheme="majorHAnsi" w:cstheme="majorHAnsi"/>
        <w:b/>
        <w:color w:val="000000" w:themeColor="text1"/>
        <w:sz w:val="18"/>
        <w:szCs w:val="18"/>
        <w:lang w:val="de-DE"/>
      </w:rPr>
      <w:t>|</w:t>
    </w:r>
    <w:r w:rsidR="00A421DF" w:rsidRPr="005B450D">
      <w:rPr>
        <w:rFonts w:asciiTheme="majorHAnsi" w:hAnsiTheme="majorHAnsi" w:cstheme="majorHAnsi"/>
        <w:color w:val="000000" w:themeColor="text1"/>
        <w:sz w:val="18"/>
        <w:szCs w:val="18"/>
        <w:lang w:val="de-DE"/>
      </w:rPr>
      <w:t xml:space="preserve"> www.interreg-danube.eu/eco-karst/ </w:t>
    </w:r>
    <w:r w:rsidR="00A421DF" w:rsidRPr="005B450D">
      <w:rPr>
        <w:rFonts w:asciiTheme="majorHAnsi" w:hAnsiTheme="majorHAnsi" w:cstheme="majorHAnsi"/>
        <w:b/>
        <w:color w:val="000000" w:themeColor="text1"/>
        <w:sz w:val="18"/>
        <w:szCs w:val="18"/>
        <w:lang w:val="de-DE"/>
      </w:rPr>
      <w:t>|</w:t>
    </w:r>
    <w:r w:rsidR="00A421DF" w:rsidRPr="005B450D">
      <w:rPr>
        <w:rFonts w:asciiTheme="majorHAnsi" w:hAnsiTheme="majorHAnsi" w:cstheme="majorHAnsi"/>
        <w:color w:val="000000" w:themeColor="text1"/>
        <w:sz w:val="18"/>
        <w:szCs w:val="18"/>
        <w:lang w:val="de-DE"/>
      </w:rPr>
      <w:t xml:space="preserve"> www.facebook.com/ecokarst.interreg/</w:t>
    </w:r>
  </w:p>
  <w:p w:rsidR="00A421DF" w:rsidRPr="005B450D" w:rsidRDefault="00A421DF" w:rsidP="00A705A7">
    <w:pPr>
      <w:pStyle w:val="Podnoje"/>
      <w:jc w:val="center"/>
      <w:rPr>
        <w:rFonts w:asciiTheme="majorHAnsi" w:hAnsiTheme="majorHAnsi" w:cstheme="majorHAnsi"/>
        <w:color w:val="0092D2"/>
        <w:sz w:val="18"/>
        <w:szCs w:val="18"/>
        <w:lang w:val="de-DE"/>
      </w:rPr>
    </w:pPr>
  </w:p>
  <w:p w:rsidR="005D2A16" w:rsidRPr="005B450D" w:rsidRDefault="00A421DF" w:rsidP="00A705A7">
    <w:pPr>
      <w:pStyle w:val="Podnoje"/>
      <w:tabs>
        <w:tab w:val="clear" w:pos="4320"/>
        <w:tab w:val="clear" w:pos="8640"/>
      </w:tabs>
      <w:jc w:val="center"/>
      <w:rPr>
        <w:rFonts w:asciiTheme="majorHAnsi" w:hAnsiTheme="majorHAnsi" w:cstheme="majorHAnsi"/>
        <w:color w:val="B3B3B2"/>
        <w:sz w:val="20"/>
        <w:szCs w:val="20"/>
      </w:rPr>
    </w:pPr>
    <w:r w:rsidRPr="005B450D">
      <w:rPr>
        <w:rFonts w:asciiTheme="majorHAnsi" w:hAnsiTheme="majorHAnsi" w:cstheme="majorHAnsi"/>
        <w:color w:val="B3B3B2"/>
        <w:sz w:val="20"/>
        <w:szCs w:val="20"/>
        <w:lang w:val="de-DE"/>
      </w:rPr>
      <w:t>Project co-funded by European Union Funds (ERDF, IPA)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20" w:rsidRDefault="00B60C20" w:rsidP="007B3BA8">
      <w:r>
        <w:separator/>
      </w:r>
    </w:p>
  </w:footnote>
  <w:footnote w:type="continuationSeparator" w:id="0">
    <w:p w:rsidR="00B60C20" w:rsidRDefault="00B60C20" w:rsidP="007B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16" w:rsidRPr="00E83D22" w:rsidRDefault="00A421DF" w:rsidP="00A1738B">
    <w:pPr>
      <w:pStyle w:val="Zaglavlje"/>
      <w:spacing w:line="264" w:lineRule="auto"/>
    </w:pPr>
    <w:r>
      <w:rPr>
        <w:noProof/>
        <w:lang w:val="hr-HR" w:eastAsia="hr-HR"/>
      </w:rPr>
      <w:drawing>
        <wp:inline distT="0" distB="0" distL="0" distR="0" wp14:anchorId="617803C5" wp14:editId="5435864A">
          <wp:extent cx="3276601" cy="1179575"/>
          <wp:effectExtent l="19050" t="0" r="0" b="1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O KARS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2213" cy="120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844">
      <w:t xml:space="preserve">                  </w:t>
    </w:r>
    <w:r w:rsidR="00732B8A">
      <w:rPr>
        <w:noProof/>
        <w:lang w:val="hr-HR" w:eastAsia="hr-HR"/>
      </w:rPr>
      <w:drawing>
        <wp:inline distT="0" distB="0" distL="0" distR="0" wp14:anchorId="246DAA0A" wp14:editId="1E20FD5A">
          <wp:extent cx="1444625" cy="603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6C50"/>
    <w:multiLevelType w:val="hybridMultilevel"/>
    <w:tmpl w:val="22B0457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9C6A9F"/>
    <w:multiLevelType w:val="hybridMultilevel"/>
    <w:tmpl w:val="28B40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60572"/>
    <w:multiLevelType w:val="hybridMultilevel"/>
    <w:tmpl w:val="ED14A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517AB"/>
    <w:multiLevelType w:val="hybridMultilevel"/>
    <w:tmpl w:val="6DD041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91"/>
    <w:rsid w:val="00001DA6"/>
    <w:rsid w:val="00002B63"/>
    <w:rsid w:val="00006FC7"/>
    <w:rsid w:val="00012A06"/>
    <w:rsid w:val="00026527"/>
    <w:rsid w:val="00026BDB"/>
    <w:rsid w:val="0006049E"/>
    <w:rsid w:val="000635DE"/>
    <w:rsid w:val="00064057"/>
    <w:rsid w:val="0006637C"/>
    <w:rsid w:val="00070183"/>
    <w:rsid w:val="0007544C"/>
    <w:rsid w:val="00077271"/>
    <w:rsid w:val="00085508"/>
    <w:rsid w:val="00091046"/>
    <w:rsid w:val="00091299"/>
    <w:rsid w:val="000928A2"/>
    <w:rsid w:val="000A056A"/>
    <w:rsid w:val="000D3D5D"/>
    <w:rsid w:val="000E3F00"/>
    <w:rsid w:val="000E49FE"/>
    <w:rsid w:val="000E7E2B"/>
    <w:rsid w:val="00102ACF"/>
    <w:rsid w:val="00103313"/>
    <w:rsid w:val="00105B3F"/>
    <w:rsid w:val="00111813"/>
    <w:rsid w:val="00112393"/>
    <w:rsid w:val="0013563D"/>
    <w:rsid w:val="0016019C"/>
    <w:rsid w:val="00173FF7"/>
    <w:rsid w:val="00181104"/>
    <w:rsid w:val="00196587"/>
    <w:rsid w:val="001B077A"/>
    <w:rsid w:val="001B5C10"/>
    <w:rsid w:val="001B750F"/>
    <w:rsid w:val="001C10F6"/>
    <w:rsid w:val="001C3546"/>
    <w:rsid w:val="001C5175"/>
    <w:rsid w:val="001C5D27"/>
    <w:rsid w:val="001C5E48"/>
    <w:rsid w:val="001D6D09"/>
    <w:rsid w:val="001E11EC"/>
    <w:rsid w:val="001E3F1B"/>
    <w:rsid w:val="001F558C"/>
    <w:rsid w:val="001F6737"/>
    <w:rsid w:val="002006CD"/>
    <w:rsid w:val="00201EF0"/>
    <w:rsid w:val="00204035"/>
    <w:rsid w:val="00207E10"/>
    <w:rsid w:val="002168B3"/>
    <w:rsid w:val="00220057"/>
    <w:rsid w:val="00223BC5"/>
    <w:rsid w:val="002312A1"/>
    <w:rsid w:val="00231D4A"/>
    <w:rsid w:val="0023417E"/>
    <w:rsid w:val="002471EC"/>
    <w:rsid w:val="00270986"/>
    <w:rsid w:val="00271B6D"/>
    <w:rsid w:val="00273ABF"/>
    <w:rsid w:val="00275DFA"/>
    <w:rsid w:val="0028616C"/>
    <w:rsid w:val="00287252"/>
    <w:rsid w:val="002872EA"/>
    <w:rsid w:val="002A7A72"/>
    <w:rsid w:val="002B03BF"/>
    <w:rsid w:val="002B13DD"/>
    <w:rsid w:val="002B7274"/>
    <w:rsid w:val="002C470A"/>
    <w:rsid w:val="002D12D3"/>
    <w:rsid w:val="002D3A32"/>
    <w:rsid w:val="002D4320"/>
    <w:rsid w:val="002E1756"/>
    <w:rsid w:val="002E1A81"/>
    <w:rsid w:val="002F0648"/>
    <w:rsid w:val="002F7729"/>
    <w:rsid w:val="00307EBE"/>
    <w:rsid w:val="00317DEA"/>
    <w:rsid w:val="003215E7"/>
    <w:rsid w:val="003231A9"/>
    <w:rsid w:val="00325C62"/>
    <w:rsid w:val="003470BD"/>
    <w:rsid w:val="003519A7"/>
    <w:rsid w:val="00352907"/>
    <w:rsid w:val="003654DA"/>
    <w:rsid w:val="00366A51"/>
    <w:rsid w:val="00370DEB"/>
    <w:rsid w:val="003768BE"/>
    <w:rsid w:val="0038525D"/>
    <w:rsid w:val="003903D7"/>
    <w:rsid w:val="00390579"/>
    <w:rsid w:val="003A30C2"/>
    <w:rsid w:val="003B0D5C"/>
    <w:rsid w:val="003D2818"/>
    <w:rsid w:val="003D5C90"/>
    <w:rsid w:val="003F3203"/>
    <w:rsid w:val="003F4698"/>
    <w:rsid w:val="00426A8F"/>
    <w:rsid w:val="004346FA"/>
    <w:rsid w:val="0044148D"/>
    <w:rsid w:val="00444DF7"/>
    <w:rsid w:val="004457C3"/>
    <w:rsid w:val="00452A5E"/>
    <w:rsid w:val="00462FD7"/>
    <w:rsid w:val="00473E3F"/>
    <w:rsid w:val="004770B6"/>
    <w:rsid w:val="0049349B"/>
    <w:rsid w:val="004A0A76"/>
    <w:rsid w:val="004A23A9"/>
    <w:rsid w:val="004A2EDF"/>
    <w:rsid w:val="004C4969"/>
    <w:rsid w:val="004D6C72"/>
    <w:rsid w:val="005006E4"/>
    <w:rsid w:val="00510FE1"/>
    <w:rsid w:val="00512A54"/>
    <w:rsid w:val="00513F71"/>
    <w:rsid w:val="005217A8"/>
    <w:rsid w:val="005309A3"/>
    <w:rsid w:val="005448F7"/>
    <w:rsid w:val="00550C1A"/>
    <w:rsid w:val="00564FE9"/>
    <w:rsid w:val="00565392"/>
    <w:rsid w:val="00573B34"/>
    <w:rsid w:val="00593291"/>
    <w:rsid w:val="00594FBF"/>
    <w:rsid w:val="005B2B11"/>
    <w:rsid w:val="005B450D"/>
    <w:rsid w:val="005C50C6"/>
    <w:rsid w:val="005C5C93"/>
    <w:rsid w:val="005D2A16"/>
    <w:rsid w:val="005D3F8E"/>
    <w:rsid w:val="005D794B"/>
    <w:rsid w:val="006059CB"/>
    <w:rsid w:val="006124E6"/>
    <w:rsid w:val="00612B88"/>
    <w:rsid w:val="00614068"/>
    <w:rsid w:val="006360CD"/>
    <w:rsid w:val="00642FD8"/>
    <w:rsid w:val="00645326"/>
    <w:rsid w:val="006471A0"/>
    <w:rsid w:val="00653591"/>
    <w:rsid w:val="006722C7"/>
    <w:rsid w:val="00684CEA"/>
    <w:rsid w:val="00686521"/>
    <w:rsid w:val="00696D5B"/>
    <w:rsid w:val="006B1539"/>
    <w:rsid w:val="006B1891"/>
    <w:rsid w:val="006C0391"/>
    <w:rsid w:val="006C28F8"/>
    <w:rsid w:val="006C5D37"/>
    <w:rsid w:val="006D404F"/>
    <w:rsid w:val="006D5684"/>
    <w:rsid w:val="006D6F5F"/>
    <w:rsid w:val="006E0C1D"/>
    <w:rsid w:val="006E2924"/>
    <w:rsid w:val="006E3126"/>
    <w:rsid w:val="006F4F41"/>
    <w:rsid w:val="00707608"/>
    <w:rsid w:val="0071741D"/>
    <w:rsid w:val="00732B8A"/>
    <w:rsid w:val="007342E6"/>
    <w:rsid w:val="00754199"/>
    <w:rsid w:val="007555B9"/>
    <w:rsid w:val="007646CD"/>
    <w:rsid w:val="00781744"/>
    <w:rsid w:val="0079535F"/>
    <w:rsid w:val="007A4CCC"/>
    <w:rsid w:val="007B1ED7"/>
    <w:rsid w:val="007B3BA8"/>
    <w:rsid w:val="007B5C8A"/>
    <w:rsid w:val="007B74E5"/>
    <w:rsid w:val="007B7D1A"/>
    <w:rsid w:val="007C39DA"/>
    <w:rsid w:val="007D444B"/>
    <w:rsid w:val="007D4977"/>
    <w:rsid w:val="007D5C40"/>
    <w:rsid w:val="007D7EC8"/>
    <w:rsid w:val="007E0CBC"/>
    <w:rsid w:val="00807055"/>
    <w:rsid w:val="00811839"/>
    <w:rsid w:val="008122F0"/>
    <w:rsid w:val="00812547"/>
    <w:rsid w:val="0082398B"/>
    <w:rsid w:val="008255CD"/>
    <w:rsid w:val="00826AB1"/>
    <w:rsid w:val="00840CB9"/>
    <w:rsid w:val="00841C7D"/>
    <w:rsid w:val="00851BCB"/>
    <w:rsid w:val="008617B3"/>
    <w:rsid w:val="00864944"/>
    <w:rsid w:val="00870A87"/>
    <w:rsid w:val="00884417"/>
    <w:rsid w:val="00887263"/>
    <w:rsid w:val="008931AC"/>
    <w:rsid w:val="008942F8"/>
    <w:rsid w:val="00896009"/>
    <w:rsid w:val="008A4B42"/>
    <w:rsid w:val="008C3F24"/>
    <w:rsid w:val="008E5063"/>
    <w:rsid w:val="008E71DE"/>
    <w:rsid w:val="008F4357"/>
    <w:rsid w:val="008F64A7"/>
    <w:rsid w:val="008F76CE"/>
    <w:rsid w:val="00900ECD"/>
    <w:rsid w:val="009258A4"/>
    <w:rsid w:val="00927D95"/>
    <w:rsid w:val="00930BD9"/>
    <w:rsid w:val="0095044C"/>
    <w:rsid w:val="009511F3"/>
    <w:rsid w:val="0095457B"/>
    <w:rsid w:val="00954C4D"/>
    <w:rsid w:val="00971B0C"/>
    <w:rsid w:val="00972432"/>
    <w:rsid w:val="00980D2D"/>
    <w:rsid w:val="00993540"/>
    <w:rsid w:val="00993BB8"/>
    <w:rsid w:val="00997EC5"/>
    <w:rsid w:val="009A0706"/>
    <w:rsid w:val="009A4D95"/>
    <w:rsid w:val="009A6F32"/>
    <w:rsid w:val="009B09BA"/>
    <w:rsid w:val="009C1C00"/>
    <w:rsid w:val="009D766C"/>
    <w:rsid w:val="009D7B97"/>
    <w:rsid w:val="009E37D8"/>
    <w:rsid w:val="009E6D4C"/>
    <w:rsid w:val="009F3424"/>
    <w:rsid w:val="009F477A"/>
    <w:rsid w:val="00A03651"/>
    <w:rsid w:val="00A1738B"/>
    <w:rsid w:val="00A32E95"/>
    <w:rsid w:val="00A40B79"/>
    <w:rsid w:val="00A421DF"/>
    <w:rsid w:val="00A430A0"/>
    <w:rsid w:val="00A53C69"/>
    <w:rsid w:val="00A55B2D"/>
    <w:rsid w:val="00A57FA8"/>
    <w:rsid w:val="00A705A7"/>
    <w:rsid w:val="00A70DEA"/>
    <w:rsid w:val="00A76562"/>
    <w:rsid w:val="00A84DC4"/>
    <w:rsid w:val="00A856C0"/>
    <w:rsid w:val="00A953FB"/>
    <w:rsid w:val="00AA6BB5"/>
    <w:rsid w:val="00AC5F5E"/>
    <w:rsid w:val="00AC66BD"/>
    <w:rsid w:val="00AC739E"/>
    <w:rsid w:val="00AD25B1"/>
    <w:rsid w:val="00AD53FA"/>
    <w:rsid w:val="00AE0661"/>
    <w:rsid w:val="00B20563"/>
    <w:rsid w:val="00B21EC5"/>
    <w:rsid w:val="00B252F8"/>
    <w:rsid w:val="00B300F4"/>
    <w:rsid w:val="00B3223F"/>
    <w:rsid w:val="00B32925"/>
    <w:rsid w:val="00B3459E"/>
    <w:rsid w:val="00B3613B"/>
    <w:rsid w:val="00B472B1"/>
    <w:rsid w:val="00B60227"/>
    <w:rsid w:val="00B60C20"/>
    <w:rsid w:val="00B84552"/>
    <w:rsid w:val="00B86ABA"/>
    <w:rsid w:val="00B91067"/>
    <w:rsid w:val="00BA09AA"/>
    <w:rsid w:val="00BA71BE"/>
    <w:rsid w:val="00BF2A18"/>
    <w:rsid w:val="00BF2EE6"/>
    <w:rsid w:val="00BF5083"/>
    <w:rsid w:val="00BF72F4"/>
    <w:rsid w:val="00C07C03"/>
    <w:rsid w:val="00C07EFA"/>
    <w:rsid w:val="00C24213"/>
    <w:rsid w:val="00C27DC5"/>
    <w:rsid w:val="00C3129B"/>
    <w:rsid w:val="00C47804"/>
    <w:rsid w:val="00C5072B"/>
    <w:rsid w:val="00C5462A"/>
    <w:rsid w:val="00C703BB"/>
    <w:rsid w:val="00C81E3B"/>
    <w:rsid w:val="00C8373E"/>
    <w:rsid w:val="00C842F0"/>
    <w:rsid w:val="00C87D96"/>
    <w:rsid w:val="00CA02CD"/>
    <w:rsid w:val="00CA4B6B"/>
    <w:rsid w:val="00CB0727"/>
    <w:rsid w:val="00CC045F"/>
    <w:rsid w:val="00CC749F"/>
    <w:rsid w:val="00CD1F4E"/>
    <w:rsid w:val="00CD4EA6"/>
    <w:rsid w:val="00CD7FE8"/>
    <w:rsid w:val="00CE0B7E"/>
    <w:rsid w:val="00CF2EF2"/>
    <w:rsid w:val="00CF72CD"/>
    <w:rsid w:val="00D0491F"/>
    <w:rsid w:val="00D136B8"/>
    <w:rsid w:val="00D14B62"/>
    <w:rsid w:val="00D15D8F"/>
    <w:rsid w:val="00D24B30"/>
    <w:rsid w:val="00D44DAC"/>
    <w:rsid w:val="00D51CE9"/>
    <w:rsid w:val="00D656DE"/>
    <w:rsid w:val="00D748C8"/>
    <w:rsid w:val="00D81FB7"/>
    <w:rsid w:val="00D82E8D"/>
    <w:rsid w:val="00D92CC5"/>
    <w:rsid w:val="00DA1957"/>
    <w:rsid w:val="00DB0C7B"/>
    <w:rsid w:val="00DB0DDD"/>
    <w:rsid w:val="00DB5B0C"/>
    <w:rsid w:val="00DC1145"/>
    <w:rsid w:val="00DC2C5D"/>
    <w:rsid w:val="00DC31A0"/>
    <w:rsid w:val="00DD4AF0"/>
    <w:rsid w:val="00E06723"/>
    <w:rsid w:val="00E156AD"/>
    <w:rsid w:val="00E2327B"/>
    <w:rsid w:val="00E34AE8"/>
    <w:rsid w:val="00E46355"/>
    <w:rsid w:val="00E539B9"/>
    <w:rsid w:val="00E64212"/>
    <w:rsid w:val="00E64289"/>
    <w:rsid w:val="00E657C9"/>
    <w:rsid w:val="00E727FD"/>
    <w:rsid w:val="00E83099"/>
    <w:rsid w:val="00E83D22"/>
    <w:rsid w:val="00E90844"/>
    <w:rsid w:val="00E92F38"/>
    <w:rsid w:val="00E92FEA"/>
    <w:rsid w:val="00EA1A41"/>
    <w:rsid w:val="00EA5279"/>
    <w:rsid w:val="00EA5DDC"/>
    <w:rsid w:val="00EB2547"/>
    <w:rsid w:val="00ED1C65"/>
    <w:rsid w:val="00ED228E"/>
    <w:rsid w:val="00EE2089"/>
    <w:rsid w:val="00EF36EB"/>
    <w:rsid w:val="00F0404D"/>
    <w:rsid w:val="00F049F4"/>
    <w:rsid w:val="00F122EF"/>
    <w:rsid w:val="00F32B0D"/>
    <w:rsid w:val="00F37BDD"/>
    <w:rsid w:val="00F40E71"/>
    <w:rsid w:val="00F659A4"/>
    <w:rsid w:val="00F71347"/>
    <w:rsid w:val="00F72932"/>
    <w:rsid w:val="00F72FB2"/>
    <w:rsid w:val="00F7751D"/>
    <w:rsid w:val="00F800EB"/>
    <w:rsid w:val="00F81B5C"/>
    <w:rsid w:val="00F85558"/>
    <w:rsid w:val="00F878B3"/>
    <w:rsid w:val="00F93A57"/>
    <w:rsid w:val="00F949D2"/>
    <w:rsid w:val="00FA3437"/>
    <w:rsid w:val="00FB5C74"/>
    <w:rsid w:val="00FC3A22"/>
    <w:rsid w:val="00FC4379"/>
    <w:rsid w:val="00FC4915"/>
    <w:rsid w:val="00FD0E2A"/>
    <w:rsid w:val="00FE275B"/>
    <w:rsid w:val="00FE6731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3BA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3BA8"/>
  </w:style>
  <w:style w:type="paragraph" w:styleId="Podnoje">
    <w:name w:val="footer"/>
    <w:basedOn w:val="Normal"/>
    <w:link w:val="PodnojeChar"/>
    <w:uiPriority w:val="99"/>
    <w:unhideWhenUsed/>
    <w:rsid w:val="007B3BA8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3BA8"/>
  </w:style>
  <w:style w:type="paragraph" w:styleId="Tekstbalonia">
    <w:name w:val="Balloon Text"/>
    <w:basedOn w:val="Normal"/>
    <w:link w:val="TekstbaloniaChar"/>
    <w:uiPriority w:val="99"/>
    <w:semiHidden/>
    <w:unhideWhenUsed/>
    <w:rsid w:val="007B3BA8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BA8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7B3BA8"/>
  </w:style>
  <w:style w:type="paragraph" w:styleId="StandardWeb">
    <w:name w:val="Normal (Web)"/>
    <w:basedOn w:val="Normal"/>
    <w:uiPriority w:val="99"/>
    <w:unhideWhenUsed/>
    <w:rsid w:val="00A57F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A57FA8"/>
    <w:rPr>
      <w:b/>
      <w:bCs/>
    </w:rPr>
  </w:style>
  <w:style w:type="character" w:styleId="Hiperveza">
    <w:name w:val="Hyperlink"/>
    <w:basedOn w:val="Zadanifontodlomka"/>
    <w:uiPriority w:val="99"/>
    <w:unhideWhenUsed/>
    <w:rsid w:val="00271B6D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D049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komentara">
    <w:name w:val="annotation text"/>
    <w:basedOn w:val="Normal"/>
    <w:link w:val="TekstkomentaraChar"/>
    <w:uiPriority w:val="99"/>
    <w:unhideWhenUsed/>
    <w:rsid w:val="00D0491F"/>
    <w:rPr>
      <w:rFonts w:ascii="Calibri" w:eastAsiaTheme="minorHAnsi" w:hAnsi="Calibri" w:cs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0491F"/>
    <w:rPr>
      <w:rFonts w:ascii="Calibri" w:eastAsiaTheme="minorHAnsi" w:hAnsi="Calibri" w:cs="Calibri"/>
      <w:sz w:val="20"/>
      <w:szCs w:val="20"/>
    </w:rPr>
  </w:style>
  <w:style w:type="paragraph" w:styleId="Odlomakpopisa">
    <w:name w:val="List Paragraph"/>
    <w:basedOn w:val="Normal"/>
    <w:uiPriority w:val="34"/>
    <w:qFormat/>
    <w:rsid w:val="00B9106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sl-SI"/>
    </w:rPr>
  </w:style>
  <w:style w:type="table" w:styleId="Reetkatablice">
    <w:name w:val="Table Grid"/>
    <w:basedOn w:val="Obinatablica"/>
    <w:uiPriority w:val="39"/>
    <w:rsid w:val="00B91067"/>
    <w:rPr>
      <w:rFonts w:eastAsiaTheme="minorHAnsi"/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Zadanifontodlomka"/>
    <w:rsid w:val="00B91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3BA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3BA8"/>
  </w:style>
  <w:style w:type="paragraph" w:styleId="Podnoje">
    <w:name w:val="footer"/>
    <w:basedOn w:val="Normal"/>
    <w:link w:val="PodnojeChar"/>
    <w:uiPriority w:val="99"/>
    <w:unhideWhenUsed/>
    <w:rsid w:val="007B3BA8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3BA8"/>
  </w:style>
  <w:style w:type="paragraph" w:styleId="Tekstbalonia">
    <w:name w:val="Balloon Text"/>
    <w:basedOn w:val="Normal"/>
    <w:link w:val="TekstbaloniaChar"/>
    <w:uiPriority w:val="99"/>
    <w:semiHidden/>
    <w:unhideWhenUsed/>
    <w:rsid w:val="007B3BA8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BA8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7B3BA8"/>
  </w:style>
  <w:style w:type="paragraph" w:styleId="StandardWeb">
    <w:name w:val="Normal (Web)"/>
    <w:basedOn w:val="Normal"/>
    <w:uiPriority w:val="99"/>
    <w:unhideWhenUsed/>
    <w:rsid w:val="00A57F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A57FA8"/>
    <w:rPr>
      <w:b/>
      <w:bCs/>
    </w:rPr>
  </w:style>
  <w:style w:type="character" w:styleId="Hiperveza">
    <w:name w:val="Hyperlink"/>
    <w:basedOn w:val="Zadanifontodlomka"/>
    <w:uiPriority w:val="99"/>
    <w:unhideWhenUsed/>
    <w:rsid w:val="00271B6D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D049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komentara">
    <w:name w:val="annotation text"/>
    <w:basedOn w:val="Normal"/>
    <w:link w:val="TekstkomentaraChar"/>
    <w:uiPriority w:val="99"/>
    <w:unhideWhenUsed/>
    <w:rsid w:val="00D0491F"/>
    <w:rPr>
      <w:rFonts w:ascii="Calibri" w:eastAsiaTheme="minorHAnsi" w:hAnsi="Calibri" w:cs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0491F"/>
    <w:rPr>
      <w:rFonts w:ascii="Calibri" w:eastAsiaTheme="minorHAnsi" w:hAnsi="Calibri" w:cs="Calibri"/>
      <w:sz w:val="20"/>
      <w:szCs w:val="20"/>
    </w:rPr>
  </w:style>
  <w:style w:type="paragraph" w:styleId="Odlomakpopisa">
    <w:name w:val="List Paragraph"/>
    <w:basedOn w:val="Normal"/>
    <w:uiPriority w:val="34"/>
    <w:qFormat/>
    <w:rsid w:val="00B9106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sl-SI"/>
    </w:rPr>
  </w:style>
  <w:style w:type="table" w:styleId="Reetkatablice">
    <w:name w:val="Table Grid"/>
    <w:basedOn w:val="Obinatablica"/>
    <w:uiPriority w:val="39"/>
    <w:rsid w:val="00B91067"/>
    <w:rPr>
      <w:rFonts w:eastAsiaTheme="minorHAnsi"/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Zadanifontodlomka"/>
    <w:rsid w:val="00B9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mir.krsic@pp-zumberak-samoborsko-gorj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s\05%20PUBLICATIONS\02%20LOGOS\UNEP\New%20UNEP%20Logos%202017\Letterhead_EuropeOffice_Jan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ABFA-FBC2-415B-9EE2-0AFAEB58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Letterhead_EuropeOffice_Jan 2017</Template>
  <TotalTime>0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UNEP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Inti Caroline BlasBerg</dc:creator>
  <cp:lastModifiedBy>KorisnikTZGJ</cp:lastModifiedBy>
  <cp:revision>2</cp:revision>
  <cp:lastPrinted>2016-12-14T11:34:00Z</cp:lastPrinted>
  <dcterms:created xsi:type="dcterms:W3CDTF">2019-04-01T06:53:00Z</dcterms:created>
  <dcterms:modified xsi:type="dcterms:W3CDTF">2019-04-01T06:53:00Z</dcterms:modified>
</cp:coreProperties>
</file>